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F" w:rsidRDefault="0053613F" w:rsidP="000C708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0"/>
          <w:highlight w:val="white"/>
        </w:rPr>
      </w:pPr>
    </w:p>
    <w:p w:rsidR="00191460" w:rsidRDefault="00524A5C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191460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Pr="00936F6C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936F6C">
        <w:rPr>
          <w:rFonts w:ascii="Book Antiqua" w:hAnsi="Book Antiqua"/>
          <w:noProof/>
        </w:rPr>
        <w:t>Il sottoscritt _ (cognome e nome) ____________________________________________, chiede di essere ammesso a partecipare all’</w:t>
      </w:r>
      <w:r w:rsidRPr="00936F6C">
        <w:rPr>
          <w:rFonts w:ascii="Book Antiqua" w:hAnsi="Book Antiqua"/>
          <w:highlight w:val="white"/>
        </w:rPr>
        <w:t xml:space="preserve">avviso pubblico, </w:t>
      </w:r>
      <w:r w:rsidRPr="00936F6C">
        <w:rPr>
          <w:rFonts w:ascii="Book Antiqua" w:hAnsi="Book Antiqua"/>
        </w:rPr>
        <w:t>per titoli e colloquio</w:t>
      </w:r>
      <w:r w:rsidRPr="00936F6C"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 w:rsidRPr="00936F6C">
        <w:rPr>
          <w:rFonts w:ascii="Book Antiqua" w:hAnsi="Book Antiqua"/>
        </w:rPr>
        <w:t xml:space="preserve">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01BCB" w:rsidRDefault="00101BCB" w:rsidP="0010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656295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equipollente/affine;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191460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Strutture di Anestesia e Rianimazione e dell’UOSD Blocco Operatorio della ASL di Pescara.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191460" w:rsidRDefault="00191460" w:rsidP="00191460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101BCB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 (specificare la durata legale della scuola);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 w:rsidR="00936F6C"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191460" w:rsidRDefault="00191460" w:rsidP="00191460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191460" w:rsidRDefault="00191460" w:rsidP="00191460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52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504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Firma </w:t>
      </w:r>
      <w:bookmarkStart w:id="0" w:name="_GoBack"/>
      <w:bookmarkEnd w:id="0"/>
      <w:r>
        <w:rPr>
          <w:rFonts w:ascii="Book Antiqua" w:hAnsi="Book Antiqua"/>
          <w:highlight w:val="white"/>
        </w:rPr>
        <w:t>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191460" w:rsidRDefault="00191460" w:rsidP="00191460"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</w:p>
    <w:sectPr w:rsidR="00D87F6A" w:rsidRP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8F" w:rsidRDefault="00D03E8F">
      <w:r>
        <w:separator/>
      </w:r>
    </w:p>
  </w:endnote>
  <w:endnote w:type="continuationSeparator" w:id="0">
    <w:p w:rsidR="00D03E8F" w:rsidRDefault="00D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8F" w:rsidRDefault="00D03E8F">
      <w:r>
        <w:separator/>
      </w:r>
    </w:p>
  </w:footnote>
  <w:footnote w:type="continuationSeparator" w:id="0">
    <w:p w:rsidR="00D03E8F" w:rsidRDefault="00D0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8CB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782B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1BCB"/>
    <w:rsid w:val="00105EFF"/>
    <w:rsid w:val="00106821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0B1E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3C1"/>
    <w:rsid w:val="00344528"/>
    <w:rsid w:val="00344D0E"/>
    <w:rsid w:val="00355534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24A5C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5C0A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3E8F"/>
    <w:rsid w:val="00D073D4"/>
    <w:rsid w:val="00D2396A"/>
    <w:rsid w:val="00D25392"/>
    <w:rsid w:val="00D30F29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3573-4DEA-49D7-8B3D-9F4F7149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9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2021-12-01T10:26:00Z</cp:lastPrinted>
  <dcterms:created xsi:type="dcterms:W3CDTF">2022-03-09T11:15:00Z</dcterms:created>
  <dcterms:modified xsi:type="dcterms:W3CDTF">2022-03-09T11:23:00Z</dcterms:modified>
</cp:coreProperties>
</file>